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C39F" w14:textId="5A74E318" w:rsidR="00EC2B06" w:rsidRPr="00EC2B06" w:rsidRDefault="00F751C7" w:rsidP="00877250">
      <w:pPr>
        <w:tabs>
          <w:tab w:val="left" w:pos="6237"/>
        </w:tabs>
      </w:pPr>
      <w:r w:rsidRPr="00434DC9">
        <w:rPr>
          <w:b/>
          <w:highlight w:val="yellow"/>
        </w:rPr>
        <w:t>Prénom Nom</w:t>
      </w:r>
      <w:r w:rsidR="00A75F47" w:rsidRPr="00EC2B06">
        <w:tab/>
      </w:r>
      <w:r w:rsidR="00230767" w:rsidRPr="00434DC9">
        <w:rPr>
          <w:highlight w:val="yellow"/>
        </w:rPr>
        <w:t>Ville</w:t>
      </w:r>
      <w:r w:rsidR="00A75F47" w:rsidRPr="00EC2B06">
        <w:t>,</w:t>
      </w:r>
      <w:r w:rsidR="00ED45F4" w:rsidRPr="00EC2B06">
        <w:t xml:space="preserve"> </w:t>
      </w:r>
      <w:r w:rsidR="00EC2B06" w:rsidRPr="00EC2B06">
        <w:t xml:space="preserve">le </w:t>
      </w:r>
      <w:r w:rsidR="00EC2B06">
        <w:fldChar w:fldCharType="begin"/>
      </w:r>
      <w:r w:rsidR="00EC2B06">
        <w:instrText xml:space="preserve"> TIME \@ "d MMMM YYYY" </w:instrText>
      </w:r>
      <w:r w:rsidR="00EC2B06">
        <w:fldChar w:fldCharType="separate"/>
      </w:r>
      <w:r w:rsidR="00A5455D">
        <w:rPr>
          <w:noProof/>
        </w:rPr>
        <w:t>14 septembre 2023</w:t>
      </w:r>
      <w:r w:rsidR="00EC2B06">
        <w:fldChar w:fldCharType="end"/>
      </w:r>
    </w:p>
    <w:p w14:paraId="2EB98640" w14:textId="1FF6744A" w:rsidR="00A75F47" w:rsidRPr="00434DC9" w:rsidRDefault="00F751C7" w:rsidP="00A75F47">
      <w:pPr>
        <w:rPr>
          <w:b/>
          <w:highlight w:val="yellow"/>
        </w:rPr>
      </w:pPr>
      <w:r w:rsidRPr="00434DC9">
        <w:rPr>
          <w:b/>
          <w:highlight w:val="yellow"/>
        </w:rPr>
        <w:t>Adresse</w:t>
      </w:r>
    </w:p>
    <w:p w14:paraId="1E6016C6" w14:textId="13A0A86F" w:rsidR="00A75F47" w:rsidRPr="00434DC9" w:rsidRDefault="00F751C7" w:rsidP="00A75F47">
      <w:pPr>
        <w:rPr>
          <w:b/>
          <w:highlight w:val="yellow"/>
        </w:rPr>
      </w:pPr>
      <w:r w:rsidRPr="00434DC9">
        <w:rPr>
          <w:b/>
          <w:highlight w:val="yellow"/>
        </w:rPr>
        <w:t>Code postal - Ville</w:t>
      </w:r>
    </w:p>
    <w:p w14:paraId="67567561" w14:textId="2B69C0FC" w:rsidR="00EC2B06" w:rsidRPr="00434DC9" w:rsidRDefault="00F751C7" w:rsidP="00A75F47">
      <w:pPr>
        <w:tabs>
          <w:tab w:val="left" w:pos="284"/>
        </w:tabs>
        <w:rPr>
          <w:highlight w:val="yellow"/>
        </w:rPr>
      </w:pPr>
      <w:r w:rsidRPr="00434DC9">
        <w:rPr>
          <w:highlight w:val="yellow"/>
        </w:rPr>
        <w:t>e-mail</w:t>
      </w:r>
    </w:p>
    <w:p w14:paraId="7AE20711" w14:textId="659AB2E8" w:rsidR="00B65BC1" w:rsidRPr="00EC2B06" w:rsidRDefault="00F751C7" w:rsidP="00A75F47">
      <w:pPr>
        <w:tabs>
          <w:tab w:val="left" w:pos="284"/>
        </w:tabs>
      </w:pPr>
      <w:r w:rsidRPr="00434DC9">
        <w:rPr>
          <w:highlight w:val="yellow"/>
        </w:rPr>
        <w:t>téléphone</w:t>
      </w:r>
    </w:p>
    <w:p w14:paraId="4C36088B" w14:textId="77777777" w:rsidR="00293910" w:rsidRPr="00EC2B06" w:rsidRDefault="00293910" w:rsidP="00A75F47">
      <w:pPr>
        <w:tabs>
          <w:tab w:val="left" w:pos="284"/>
        </w:tabs>
      </w:pPr>
    </w:p>
    <w:p w14:paraId="4FF28F97" w14:textId="77777777" w:rsidR="00B65BC1" w:rsidRPr="00EC2B06" w:rsidRDefault="00B65BC1" w:rsidP="00A75F47">
      <w:pPr>
        <w:tabs>
          <w:tab w:val="left" w:pos="284"/>
        </w:tabs>
      </w:pPr>
    </w:p>
    <w:p w14:paraId="277B7E8E" w14:textId="45108AEC" w:rsidR="00743E57" w:rsidRPr="00B45320" w:rsidRDefault="00B65BC1" w:rsidP="00743E57">
      <w:pPr>
        <w:tabs>
          <w:tab w:val="left" w:pos="284"/>
          <w:tab w:val="left" w:pos="6237"/>
        </w:tabs>
        <w:rPr>
          <w:b/>
        </w:rPr>
      </w:pPr>
      <w:r w:rsidRPr="00EC2B06">
        <w:tab/>
      </w:r>
      <w:r w:rsidRPr="00EC2B06">
        <w:tab/>
      </w:r>
      <w:r w:rsidR="00B45320" w:rsidRPr="00434DC9">
        <w:rPr>
          <w:b/>
          <w:highlight w:val="yellow"/>
        </w:rPr>
        <w:t>Recommandé</w:t>
      </w:r>
    </w:p>
    <w:p w14:paraId="4D508404" w14:textId="212EFCCD" w:rsidR="00A24120" w:rsidRDefault="00F751C7" w:rsidP="00A24120">
      <w:pPr>
        <w:tabs>
          <w:tab w:val="left" w:pos="284"/>
          <w:tab w:val="left" w:pos="6237"/>
        </w:tabs>
      </w:pPr>
      <w:r>
        <w:tab/>
      </w:r>
      <w:r>
        <w:tab/>
      </w:r>
      <w:r w:rsidR="00A5455D" w:rsidRPr="00434DC9">
        <w:rPr>
          <w:highlight w:val="yellow"/>
        </w:rPr>
        <w:t>DESTINATAIRE</w:t>
      </w:r>
    </w:p>
    <w:p w14:paraId="24E562FC" w14:textId="53CC17DF" w:rsidR="00A24120" w:rsidRDefault="00A24120" w:rsidP="00A24120">
      <w:pPr>
        <w:tabs>
          <w:tab w:val="left" w:pos="284"/>
          <w:tab w:val="left" w:pos="6237"/>
        </w:tabs>
      </w:pPr>
      <w:r>
        <w:tab/>
      </w:r>
      <w:r>
        <w:tab/>
      </w:r>
      <w:r w:rsidR="00F751C7" w:rsidRPr="00434DC9">
        <w:rPr>
          <w:highlight w:val="yellow"/>
        </w:rPr>
        <w:t>ADRESSE</w:t>
      </w:r>
    </w:p>
    <w:p w14:paraId="336B2908" w14:textId="7D2FFEA1" w:rsidR="00743E57" w:rsidRDefault="00A24120" w:rsidP="00A24120">
      <w:pPr>
        <w:tabs>
          <w:tab w:val="left" w:pos="284"/>
          <w:tab w:val="left" w:pos="6237"/>
        </w:tabs>
      </w:pPr>
      <w:r>
        <w:tab/>
      </w:r>
      <w:r>
        <w:tab/>
      </w:r>
      <w:r w:rsidR="00F751C7" w:rsidRPr="00434DC9">
        <w:rPr>
          <w:highlight w:val="yellow"/>
        </w:rPr>
        <w:t>CODE POSTAL - VILLE</w:t>
      </w:r>
    </w:p>
    <w:p w14:paraId="3111EDB3" w14:textId="77777777" w:rsidR="002D27D9" w:rsidRPr="00EC2B06" w:rsidRDefault="00743E57" w:rsidP="00743E57">
      <w:pPr>
        <w:tabs>
          <w:tab w:val="left" w:pos="284"/>
          <w:tab w:val="left" w:pos="6237"/>
        </w:tabs>
      </w:pPr>
      <w:r>
        <w:tab/>
      </w:r>
      <w:r>
        <w:tab/>
      </w:r>
    </w:p>
    <w:p w14:paraId="17D8C50C" w14:textId="77777777" w:rsidR="002D27D9" w:rsidRPr="00EC2B06" w:rsidRDefault="002D27D9" w:rsidP="00B65BC1">
      <w:pPr>
        <w:tabs>
          <w:tab w:val="left" w:pos="284"/>
          <w:tab w:val="left" w:pos="6237"/>
        </w:tabs>
      </w:pPr>
    </w:p>
    <w:p w14:paraId="720C08BD" w14:textId="77777777" w:rsidR="00293910" w:rsidRPr="00EC2B06" w:rsidRDefault="00293910" w:rsidP="00B65BC1">
      <w:pPr>
        <w:tabs>
          <w:tab w:val="left" w:pos="284"/>
          <w:tab w:val="left" w:pos="6237"/>
        </w:tabs>
      </w:pPr>
    </w:p>
    <w:p w14:paraId="52B84161" w14:textId="77777777" w:rsidR="002D27D9" w:rsidRPr="00EC2B06" w:rsidRDefault="002D27D9" w:rsidP="00B65BC1">
      <w:pPr>
        <w:tabs>
          <w:tab w:val="left" w:pos="284"/>
          <w:tab w:val="left" w:pos="6237"/>
        </w:tabs>
      </w:pPr>
    </w:p>
    <w:p w14:paraId="01B116DC" w14:textId="071C2764" w:rsidR="002D27D9" w:rsidRPr="00EC2B06" w:rsidRDefault="00C32AB0" w:rsidP="00B65BC1">
      <w:pPr>
        <w:tabs>
          <w:tab w:val="left" w:pos="284"/>
          <w:tab w:val="left" w:pos="6237"/>
        </w:tabs>
        <w:rPr>
          <w:b/>
        </w:rPr>
      </w:pPr>
      <w:r>
        <w:rPr>
          <w:b/>
        </w:rPr>
        <w:t xml:space="preserve">Demande d'accès aux données personnelles (art. </w:t>
      </w:r>
      <w:r w:rsidR="00A5455D">
        <w:rPr>
          <w:b/>
        </w:rPr>
        <w:t>25</w:t>
      </w:r>
      <w:r>
        <w:rPr>
          <w:b/>
        </w:rPr>
        <w:t xml:space="preserve"> LPD)</w:t>
      </w:r>
    </w:p>
    <w:p w14:paraId="01C6A9A0" w14:textId="77777777" w:rsidR="002D27D9" w:rsidRPr="00EC2B06" w:rsidRDefault="002D27D9" w:rsidP="00B65BC1">
      <w:pPr>
        <w:tabs>
          <w:tab w:val="left" w:pos="284"/>
          <w:tab w:val="left" w:pos="6237"/>
        </w:tabs>
      </w:pPr>
    </w:p>
    <w:p w14:paraId="3D661F57" w14:textId="77777777" w:rsidR="00500A99" w:rsidRDefault="00500A99" w:rsidP="00500A99">
      <w:pPr>
        <w:tabs>
          <w:tab w:val="left" w:pos="284"/>
          <w:tab w:val="left" w:pos="6237"/>
        </w:tabs>
        <w:jc w:val="both"/>
      </w:pPr>
    </w:p>
    <w:p w14:paraId="11CD30A2" w14:textId="77777777" w:rsidR="00312227" w:rsidRDefault="00312227" w:rsidP="00312227">
      <w:pPr>
        <w:tabs>
          <w:tab w:val="left" w:pos="284"/>
          <w:tab w:val="left" w:pos="6237"/>
        </w:tabs>
        <w:jc w:val="both"/>
      </w:pPr>
      <w:r>
        <w:t>Madame, Monsieur,</w:t>
      </w:r>
    </w:p>
    <w:p w14:paraId="07CF757F" w14:textId="77777777" w:rsidR="00312227" w:rsidRPr="00EC2B06" w:rsidRDefault="00312227" w:rsidP="00312227">
      <w:pPr>
        <w:tabs>
          <w:tab w:val="left" w:pos="284"/>
          <w:tab w:val="left" w:pos="6237"/>
        </w:tabs>
        <w:jc w:val="both"/>
      </w:pPr>
    </w:p>
    <w:p w14:paraId="3CDB36EB" w14:textId="0CB72698" w:rsidR="00312227" w:rsidRDefault="00312227" w:rsidP="00312227">
      <w:pPr>
        <w:tabs>
          <w:tab w:val="left" w:pos="284"/>
          <w:tab w:val="left" w:pos="6237"/>
        </w:tabs>
        <w:jc w:val="both"/>
      </w:pPr>
      <w:r>
        <w:t>Par la présente, je souhaite exercer mon droit d’accès</w:t>
      </w:r>
      <w:r w:rsidR="00860F36">
        <w:t xml:space="preserve"> à mes données personnelles</w:t>
      </w:r>
      <w:r>
        <w:t xml:space="preserve"> conformément à l’article </w:t>
      </w:r>
      <w:r w:rsidR="00727F4E">
        <w:t>25</w:t>
      </w:r>
      <w:r>
        <w:t xml:space="preserve"> de la loi fédérale sur la protection des données (LPD).</w:t>
      </w:r>
    </w:p>
    <w:p w14:paraId="40D6AE89" w14:textId="77777777" w:rsidR="00312227" w:rsidRDefault="00312227" w:rsidP="00312227">
      <w:pPr>
        <w:tabs>
          <w:tab w:val="left" w:pos="284"/>
          <w:tab w:val="left" w:pos="6237"/>
        </w:tabs>
        <w:jc w:val="both"/>
      </w:pPr>
    </w:p>
    <w:p w14:paraId="06F29D75" w14:textId="2B515C30" w:rsidR="00312227" w:rsidRDefault="00312227" w:rsidP="00312227">
      <w:pPr>
        <w:tabs>
          <w:tab w:val="left" w:pos="284"/>
          <w:tab w:val="left" w:pos="6237"/>
        </w:tabs>
        <w:jc w:val="both"/>
      </w:pPr>
      <w:r>
        <w:t>Je vous prie de bien vouloir me communiquer</w:t>
      </w:r>
      <w:r w:rsidR="00B1552A" w:rsidRPr="00B1552A">
        <w:t xml:space="preserve"> </w:t>
      </w:r>
      <w:r w:rsidR="00120FDF" w:rsidRPr="00120FDF">
        <w:t>par écrit ou sous la forme dans laquelle les données se présentent</w:t>
      </w:r>
      <w:r w:rsidR="00120FDF">
        <w:t xml:space="preserve"> (art. 16 al. 2 </w:t>
      </w:r>
      <w:proofErr w:type="spellStart"/>
      <w:r w:rsidR="00120FDF">
        <w:t>OPDo</w:t>
      </w:r>
      <w:proofErr w:type="spellEnd"/>
      <w:r w:rsidR="00120FDF">
        <w:t>)</w:t>
      </w:r>
      <w:r>
        <w:t>, dans un délai de 30 jours</w:t>
      </w:r>
      <w:r w:rsidR="00120FDF">
        <w:t xml:space="preserve"> suivant la réception de la présente</w:t>
      </w:r>
      <w:r>
        <w:t xml:space="preserve"> (art. 1</w:t>
      </w:r>
      <w:r w:rsidR="00972002">
        <w:t xml:space="preserve">8 </w:t>
      </w:r>
      <w:proofErr w:type="spellStart"/>
      <w:r w:rsidR="00972002">
        <w:t>OPDo</w:t>
      </w:r>
      <w:proofErr w:type="spellEnd"/>
      <w:r>
        <w:t>)</w:t>
      </w:r>
      <w:r w:rsidR="00120FDF">
        <w:t xml:space="preserve">, sous une forme compréhensible (art. 16 al. 4 </w:t>
      </w:r>
      <w:proofErr w:type="spellStart"/>
      <w:r w:rsidR="00120FDF">
        <w:t>OPDo</w:t>
      </w:r>
      <w:proofErr w:type="spellEnd"/>
      <w:r w:rsidR="00120FDF">
        <w:t>),</w:t>
      </w:r>
      <w:r w:rsidR="002B5F18">
        <w:t xml:space="preserve"> gratuitement (art. </w:t>
      </w:r>
      <w:r w:rsidR="00E053B5">
        <w:t>19</w:t>
      </w:r>
      <w:r w:rsidR="002B5F18">
        <w:t xml:space="preserve"> </w:t>
      </w:r>
      <w:proofErr w:type="spellStart"/>
      <w:r w:rsidR="00E053B5">
        <w:t>OPDo</w:t>
      </w:r>
      <w:proofErr w:type="spellEnd"/>
      <w:r w:rsidR="00E053B5">
        <w:t xml:space="preserve"> </w:t>
      </w:r>
      <w:r w:rsidR="00E053B5">
        <w:rPr>
          <w:i/>
          <w:iCs/>
        </w:rPr>
        <w:t>a contrario</w:t>
      </w:r>
      <w:r w:rsidR="002B5F18">
        <w:t>)</w:t>
      </w:r>
      <w:r>
        <w:t>, des renseignements</w:t>
      </w:r>
      <w:r w:rsidR="0051575D">
        <w:t xml:space="preserve"> détaillés</w:t>
      </w:r>
      <w:r>
        <w:t xml:space="preserve"> s</w:t>
      </w:r>
      <w:r w:rsidR="00B1552A">
        <w:t>ur chacun des points suivants</w:t>
      </w:r>
      <w:r w:rsidR="005B1A86">
        <w:t xml:space="preserve"> (art. 25 et 19 LPD)</w:t>
      </w:r>
      <w:r w:rsidR="007220C4">
        <w:t> </w:t>
      </w:r>
      <w:r w:rsidR="00B1552A">
        <w:t>:</w:t>
      </w:r>
    </w:p>
    <w:p w14:paraId="248F4342" w14:textId="77777777" w:rsidR="00312227" w:rsidRDefault="00312227" w:rsidP="00312227">
      <w:pPr>
        <w:tabs>
          <w:tab w:val="left" w:pos="284"/>
          <w:tab w:val="left" w:pos="6237"/>
        </w:tabs>
        <w:jc w:val="both"/>
      </w:pPr>
    </w:p>
    <w:p w14:paraId="782E492B" w14:textId="604E1E33" w:rsidR="00A33889" w:rsidRDefault="00312227" w:rsidP="00312227">
      <w:pPr>
        <w:pStyle w:val="Paragraphedeliste"/>
        <w:numPr>
          <w:ilvl w:val="0"/>
          <w:numId w:val="1"/>
        </w:numPr>
        <w:tabs>
          <w:tab w:val="left" w:pos="6237"/>
        </w:tabs>
        <w:jc w:val="both"/>
      </w:pPr>
      <w:r>
        <w:t xml:space="preserve">toutes les données me concernant qui sont </w:t>
      </w:r>
      <w:r w:rsidR="00A33889">
        <w:t>traitées par vos soins, de manière manuelle ou automatisée</w:t>
      </w:r>
      <w:r>
        <w:t>,</w:t>
      </w:r>
      <w:r w:rsidR="00A33889">
        <w:t xml:space="preserve"> directement ou par l’intermédiaire de vos sous-traitants ou </w:t>
      </w:r>
      <w:r w:rsidR="00A12A12">
        <w:t xml:space="preserve">de </w:t>
      </w:r>
      <w:r w:rsidR="00A33889">
        <w:t>responsables conjoints d</w:t>
      </w:r>
      <w:r w:rsidR="008B5CF1">
        <w:t>es</w:t>
      </w:r>
      <w:r w:rsidR="00A33889">
        <w:t xml:space="preserve"> traitement</w:t>
      </w:r>
      <w:r w:rsidR="008B5CF1">
        <w:t>s</w:t>
      </w:r>
      <w:r w:rsidR="00A12A12">
        <w:t> ;</w:t>
      </w:r>
    </w:p>
    <w:p w14:paraId="1987AD42" w14:textId="328B0A5B" w:rsidR="00DA1B02" w:rsidRDefault="00DA1B02" w:rsidP="00312227">
      <w:pPr>
        <w:pStyle w:val="Paragraphedeliste"/>
        <w:numPr>
          <w:ilvl w:val="0"/>
          <w:numId w:val="1"/>
        </w:numPr>
        <w:tabs>
          <w:tab w:val="left" w:pos="6237"/>
        </w:tabs>
        <w:jc w:val="both"/>
      </w:pPr>
      <w:r>
        <w:t xml:space="preserve">la liste des </w:t>
      </w:r>
      <w:r w:rsidRPr="00DA1B02">
        <w:t>les catégories de données traitées</w:t>
      </w:r>
      <w:r>
        <w:t xml:space="preserve"> à mon sujet ;</w:t>
      </w:r>
    </w:p>
    <w:p w14:paraId="3E99D525" w14:textId="27760FF8" w:rsidR="006F27B5" w:rsidRDefault="006F27B5" w:rsidP="00312227">
      <w:pPr>
        <w:pStyle w:val="Paragraphedeliste"/>
        <w:numPr>
          <w:ilvl w:val="0"/>
          <w:numId w:val="1"/>
        </w:numPr>
        <w:tabs>
          <w:tab w:val="left" w:pos="6237"/>
        </w:tabs>
        <w:jc w:val="both"/>
      </w:pPr>
      <w:r w:rsidRPr="006F27B5">
        <w:t>l’identité et les coordonnées d</w:t>
      </w:r>
      <w:r>
        <w:t>u ou des</w:t>
      </w:r>
      <w:r w:rsidRPr="006F27B5">
        <w:t xml:space="preserve"> responsable</w:t>
      </w:r>
      <w:r>
        <w:t>s (conjoints)</w:t>
      </w:r>
      <w:r w:rsidRPr="006F27B5">
        <w:t xml:space="preserve"> d</w:t>
      </w:r>
      <w:r>
        <w:t>es</w:t>
      </w:r>
      <w:r w:rsidRPr="006F27B5">
        <w:t xml:space="preserve"> traitement</w:t>
      </w:r>
      <w:r>
        <w:t>s ;</w:t>
      </w:r>
    </w:p>
    <w:p w14:paraId="271405D5" w14:textId="497140B7" w:rsidR="00312227" w:rsidRDefault="00312227" w:rsidP="00312227">
      <w:pPr>
        <w:pStyle w:val="Paragraphedeliste"/>
        <w:numPr>
          <w:ilvl w:val="0"/>
          <w:numId w:val="1"/>
        </w:numPr>
        <w:tabs>
          <w:tab w:val="left" w:pos="6237"/>
        </w:tabs>
        <w:jc w:val="both"/>
      </w:pPr>
      <w:r>
        <w:t>les informations dispon</w:t>
      </w:r>
      <w:r w:rsidR="000833CC">
        <w:t>ibles sur l’origine des données</w:t>
      </w:r>
      <w:r w:rsidR="0065748C">
        <w:t xml:space="preserve"> me concernant</w:t>
      </w:r>
      <w:r w:rsidR="0021272F">
        <w:t xml:space="preserve"> au cas où elles n’auraient pas été collectées directement auprès de moi</w:t>
      </w:r>
      <w:r w:rsidR="00A33889">
        <w:t> ;</w:t>
      </w:r>
    </w:p>
    <w:p w14:paraId="2503BDE1" w14:textId="77777777" w:rsidR="00E2297B" w:rsidRDefault="00D7418C" w:rsidP="00312227">
      <w:pPr>
        <w:pStyle w:val="Paragraphedeliste"/>
        <w:numPr>
          <w:ilvl w:val="0"/>
          <w:numId w:val="1"/>
        </w:numPr>
        <w:tabs>
          <w:tab w:val="left" w:pos="6237"/>
        </w:tabs>
        <w:jc w:val="both"/>
      </w:pPr>
      <w:r>
        <w:t>les</w:t>
      </w:r>
      <w:r w:rsidR="00C64078">
        <w:t xml:space="preserve"> finalité</w:t>
      </w:r>
      <w:r>
        <w:t>s</w:t>
      </w:r>
      <w:r w:rsidR="00312227">
        <w:t xml:space="preserve"> </w:t>
      </w:r>
      <w:r w:rsidR="00E2297B">
        <w:t>des traitements ;</w:t>
      </w:r>
    </w:p>
    <w:p w14:paraId="46308176" w14:textId="31775822" w:rsidR="00312227" w:rsidRDefault="00312227" w:rsidP="00312227">
      <w:pPr>
        <w:pStyle w:val="Paragraphedeliste"/>
        <w:numPr>
          <w:ilvl w:val="0"/>
          <w:numId w:val="1"/>
        </w:numPr>
        <w:tabs>
          <w:tab w:val="left" w:pos="6237"/>
        </w:tabs>
        <w:jc w:val="both"/>
      </w:pPr>
      <w:r>
        <w:t>la base juridique</w:t>
      </w:r>
      <w:r w:rsidR="000B6391">
        <w:t xml:space="preserve"> (ou motif</w:t>
      </w:r>
      <w:r w:rsidR="009343DA">
        <w:t>s</w:t>
      </w:r>
      <w:r w:rsidR="000B6391">
        <w:t xml:space="preserve"> justificatif</w:t>
      </w:r>
      <w:r w:rsidR="009343DA">
        <w:t>s</w:t>
      </w:r>
      <w:r w:rsidR="000B6391">
        <w:t>)</w:t>
      </w:r>
      <w:r>
        <w:t xml:space="preserve"> </w:t>
      </w:r>
      <w:r w:rsidR="003F6E9D">
        <w:t>des traitements</w:t>
      </w:r>
      <w:r w:rsidR="00EC438A">
        <w:t> ;</w:t>
      </w:r>
    </w:p>
    <w:p w14:paraId="4DE377D7" w14:textId="1CD26AF1" w:rsidR="005E11E3" w:rsidRDefault="005E11E3" w:rsidP="00312227">
      <w:pPr>
        <w:pStyle w:val="Paragraphedeliste"/>
        <w:numPr>
          <w:ilvl w:val="0"/>
          <w:numId w:val="1"/>
        </w:numPr>
        <w:tabs>
          <w:tab w:val="left" w:pos="6237"/>
        </w:tabs>
        <w:jc w:val="both"/>
      </w:pPr>
      <w:r w:rsidRPr="005E11E3">
        <w:t>la durée de conservation</w:t>
      </w:r>
      <w:r>
        <w:t xml:space="preserve"> des données</w:t>
      </w:r>
      <w:r w:rsidR="003F6E9D">
        <w:t xml:space="preserve"> ou les critères permettant de fixer ladite durée</w:t>
      </w:r>
      <w:r>
        <w:t> ;</w:t>
      </w:r>
    </w:p>
    <w:p w14:paraId="2A794321" w14:textId="17EA6222" w:rsidR="0095611E" w:rsidRDefault="0095611E" w:rsidP="00312227">
      <w:pPr>
        <w:pStyle w:val="Paragraphedeliste"/>
        <w:numPr>
          <w:ilvl w:val="0"/>
          <w:numId w:val="1"/>
        </w:numPr>
        <w:tabs>
          <w:tab w:val="left" w:pos="6237"/>
        </w:tabs>
        <w:jc w:val="both"/>
      </w:pPr>
      <w:r>
        <w:t>l’existence</w:t>
      </w:r>
      <w:r w:rsidR="00052200">
        <w:t xml:space="preserve"> et les motifs d’éventuel</w:t>
      </w:r>
      <w:r w:rsidR="007E55EA">
        <w:t xml:space="preserve">s transferts de données à l’étranger, ainsi que </w:t>
      </w:r>
      <w:r w:rsidR="007E55EA" w:rsidRPr="007E55EA">
        <w:t>le nom de l’État ou de l’organisme international auquel elles sont communiquées et, le cas échéant, les garanties prévues à l’art. 16 al. 2</w:t>
      </w:r>
      <w:r w:rsidR="007E55EA">
        <w:t xml:space="preserve"> LPD</w:t>
      </w:r>
      <w:r w:rsidR="007E55EA" w:rsidRPr="007E55EA">
        <w:t xml:space="preserve"> ou l’application d’une des exceptions prévues à l’art. 17</w:t>
      </w:r>
      <w:r w:rsidR="007E55EA">
        <w:t xml:space="preserve"> LPD </w:t>
      </w:r>
      <w:r w:rsidR="00052200">
        <w:t>;</w:t>
      </w:r>
    </w:p>
    <w:p w14:paraId="6DD84E5D" w14:textId="2549F4A6" w:rsidR="00281549" w:rsidRDefault="00281549" w:rsidP="00312227">
      <w:pPr>
        <w:pStyle w:val="Paragraphedeliste"/>
        <w:numPr>
          <w:ilvl w:val="0"/>
          <w:numId w:val="1"/>
        </w:numPr>
        <w:tabs>
          <w:tab w:val="left" w:pos="6237"/>
        </w:tabs>
        <w:jc w:val="both"/>
      </w:pPr>
      <w:r w:rsidRPr="00281549">
        <w:t>l</w:t>
      </w:r>
      <w:r w:rsidR="00B26197">
        <w:t xml:space="preserve">’identité des </w:t>
      </w:r>
      <w:r w:rsidRPr="00281549">
        <w:t>destinataires ou les catégories de destinataires auxquels des données personnelles sont communiquées</w:t>
      </w:r>
      <w:r>
        <w:t> ;</w:t>
      </w:r>
    </w:p>
    <w:p w14:paraId="0211C1C5" w14:textId="7818E363" w:rsidR="00312227" w:rsidRDefault="005C0AAD" w:rsidP="00312227">
      <w:pPr>
        <w:pStyle w:val="Paragraphedeliste"/>
        <w:numPr>
          <w:ilvl w:val="0"/>
          <w:numId w:val="1"/>
        </w:numPr>
        <w:tabs>
          <w:tab w:val="left" w:pos="6237"/>
        </w:tabs>
        <w:jc w:val="both"/>
      </w:pPr>
      <w:r w:rsidRPr="005C0AAD">
        <w:t>l’existence d’une décision individuelle automatisée</w:t>
      </w:r>
      <w:r w:rsidR="006A4226">
        <w:t xml:space="preserve"> (art. 21 LPD)</w:t>
      </w:r>
      <w:r w:rsidRPr="005C0AAD">
        <w:t xml:space="preserve"> ainsi que la logique sur laquelle se base la décision</w:t>
      </w:r>
      <w:r w:rsidR="00312227">
        <w:t>.</w:t>
      </w:r>
    </w:p>
    <w:p w14:paraId="7E434900" w14:textId="77777777" w:rsidR="002B5F18" w:rsidRDefault="002B5F18" w:rsidP="00312227">
      <w:pPr>
        <w:tabs>
          <w:tab w:val="left" w:pos="284"/>
          <w:tab w:val="left" w:pos="6237"/>
        </w:tabs>
        <w:jc w:val="both"/>
      </w:pPr>
    </w:p>
    <w:p w14:paraId="76548C2C" w14:textId="6CF8F38E" w:rsidR="00312227" w:rsidRDefault="00312227" w:rsidP="00312227">
      <w:pPr>
        <w:tabs>
          <w:tab w:val="left" w:pos="284"/>
          <w:tab w:val="left" w:pos="6237"/>
        </w:tabs>
        <w:jc w:val="both"/>
      </w:pPr>
      <w:r>
        <w:t>Je vous saurais également gré de me confirmer</w:t>
      </w:r>
      <w:r w:rsidR="00BA3220">
        <w:t xml:space="preserve"> expressément</w:t>
      </w:r>
      <w:r>
        <w:t xml:space="preserve"> que les renseignements </w:t>
      </w:r>
      <w:r w:rsidR="00BA3220">
        <w:t>que vous me ferez parvenir</w:t>
      </w:r>
      <w:r>
        <w:t xml:space="preserve"> sont complets et </w:t>
      </w:r>
      <w:r w:rsidR="005D781E">
        <w:t>exacts</w:t>
      </w:r>
      <w:r>
        <w:t>. Si vous ne pouvez pas me donner ces renseignements</w:t>
      </w:r>
      <w:r w:rsidR="00885734">
        <w:t>, ou seulement de manière partielle</w:t>
      </w:r>
      <w:r>
        <w:t xml:space="preserve">, je vous prie, en vertu de l'art. </w:t>
      </w:r>
      <w:r w:rsidR="00915EC6">
        <w:t>26</w:t>
      </w:r>
      <w:r>
        <w:t xml:space="preserve"> LPD, de bien vouloir motiver votre décision. Je </w:t>
      </w:r>
      <w:r w:rsidR="00BE546E">
        <w:t>me permets de vous rendre</w:t>
      </w:r>
      <w:r>
        <w:t xml:space="preserve"> attentif à la teneur d</w:t>
      </w:r>
      <w:r w:rsidR="006637B8">
        <w:t>e l’</w:t>
      </w:r>
      <w:r>
        <w:t>art</w:t>
      </w:r>
      <w:r w:rsidR="006637B8">
        <w:t>.</w:t>
      </w:r>
      <w:r>
        <w:t xml:space="preserve"> </w:t>
      </w:r>
      <w:r w:rsidR="006637B8">
        <w:t xml:space="preserve">60 al. 1 </w:t>
      </w:r>
      <w:r>
        <w:t>LPD relatif aux conséquences</w:t>
      </w:r>
      <w:r w:rsidR="00D553C5">
        <w:t xml:space="preserve"> pénales</w:t>
      </w:r>
      <w:r>
        <w:t xml:space="preserve"> d’un refus </w:t>
      </w:r>
      <w:r w:rsidR="00AB6EF5">
        <w:t>et</w:t>
      </w:r>
      <w:r w:rsidR="00D553C5">
        <w:t xml:space="preserve"> d’une communication partielle</w:t>
      </w:r>
      <w:r w:rsidR="00AB6EF5">
        <w:t xml:space="preserve"> injustifiés</w:t>
      </w:r>
      <w:r w:rsidR="00D553C5">
        <w:t>.</w:t>
      </w:r>
    </w:p>
    <w:p w14:paraId="4733DEAB" w14:textId="77777777" w:rsidR="005E11E3" w:rsidRDefault="005E11E3" w:rsidP="00312227">
      <w:pPr>
        <w:tabs>
          <w:tab w:val="left" w:pos="284"/>
          <w:tab w:val="left" w:pos="6237"/>
        </w:tabs>
        <w:jc w:val="both"/>
      </w:pPr>
    </w:p>
    <w:p w14:paraId="2BF21FD0" w14:textId="77777777" w:rsidR="005E11E3" w:rsidRDefault="005E11E3" w:rsidP="00312227">
      <w:pPr>
        <w:tabs>
          <w:tab w:val="left" w:pos="284"/>
          <w:tab w:val="left" w:pos="6237"/>
        </w:tabs>
        <w:jc w:val="both"/>
      </w:pPr>
      <w:r>
        <w:t>En vous remerciant de</w:t>
      </w:r>
      <w:r w:rsidR="0028607F">
        <w:t xml:space="preserve"> votre diligence et en vous souhaitant bonne réception de la présente, je vous prie d’agréer, Madame, Monsieur, mes salutations distinguées.</w:t>
      </w:r>
    </w:p>
    <w:p w14:paraId="02BB324D" w14:textId="77777777" w:rsidR="002D27D9" w:rsidRPr="00EC2B06" w:rsidRDefault="002D27D9" w:rsidP="00312227">
      <w:pPr>
        <w:tabs>
          <w:tab w:val="left" w:pos="284"/>
          <w:tab w:val="left" w:pos="6237"/>
        </w:tabs>
        <w:jc w:val="both"/>
      </w:pPr>
    </w:p>
    <w:p w14:paraId="685AC8CC" w14:textId="77777777" w:rsidR="00F236D6" w:rsidRPr="00EC2B06" w:rsidRDefault="00F236D6" w:rsidP="00312227">
      <w:pPr>
        <w:tabs>
          <w:tab w:val="left" w:pos="284"/>
          <w:tab w:val="left" w:pos="6237"/>
        </w:tabs>
        <w:jc w:val="both"/>
      </w:pPr>
    </w:p>
    <w:p w14:paraId="7DD6263A" w14:textId="32092F1F" w:rsidR="003632FC" w:rsidRPr="00EC2B06" w:rsidRDefault="00F236D6" w:rsidP="00312227">
      <w:pPr>
        <w:tabs>
          <w:tab w:val="left" w:pos="284"/>
          <w:tab w:val="left" w:pos="6237"/>
        </w:tabs>
        <w:jc w:val="both"/>
      </w:pPr>
      <w:r w:rsidRPr="00EC2B06">
        <w:tab/>
      </w:r>
      <w:r w:rsidRPr="00EC2B06">
        <w:tab/>
      </w:r>
      <w:r w:rsidR="00F751C7" w:rsidRPr="00902A5D">
        <w:rPr>
          <w:highlight w:val="yellow"/>
        </w:rPr>
        <w:t>Prénom Nom + Signature</w:t>
      </w:r>
    </w:p>
    <w:sectPr w:rsidR="003632FC" w:rsidRPr="00EC2B06" w:rsidSect="00A75F47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C6651"/>
    <w:multiLevelType w:val="hybridMultilevel"/>
    <w:tmpl w:val="FC889B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775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B0"/>
    <w:rsid w:val="0002551B"/>
    <w:rsid w:val="00052200"/>
    <w:rsid w:val="000833CC"/>
    <w:rsid w:val="000B6391"/>
    <w:rsid w:val="000F381C"/>
    <w:rsid w:val="00120FDF"/>
    <w:rsid w:val="001423CF"/>
    <w:rsid w:val="001A717F"/>
    <w:rsid w:val="001F301F"/>
    <w:rsid w:val="00205F78"/>
    <w:rsid w:val="0021214A"/>
    <w:rsid w:val="0021272F"/>
    <w:rsid w:val="00226C14"/>
    <w:rsid w:val="00230386"/>
    <w:rsid w:val="0023044C"/>
    <w:rsid w:val="00230767"/>
    <w:rsid w:val="00230CA9"/>
    <w:rsid w:val="00236C53"/>
    <w:rsid w:val="00281549"/>
    <w:rsid w:val="0028607F"/>
    <w:rsid w:val="00293910"/>
    <w:rsid w:val="00297E60"/>
    <w:rsid w:val="002B5F18"/>
    <w:rsid w:val="002D27D9"/>
    <w:rsid w:val="003015AF"/>
    <w:rsid w:val="00312227"/>
    <w:rsid w:val="00331A67"/>
    <w:rsid w:val="003632FC"/>
    <w:rsid w:val="003C34FC"/>
    <w:rsid w:val="003F6E9D"/>
    <w:rsid w:val="00434DC9"/>
    <w:rsid w:val="004770A8"/>
    <w:rsid w:val="00486B9C"/>
    <w:rsid w:val="00500A99"/>
    <w:rsid w:val="0051575D"/>
    <w:rsid w:val="00525FDD"/>
    <w:rsid w:val="005625B6"/>
    <w:rsid w:val="005778ED"/>
    <w:rsid w:val="005B1A86"/>
    <w:rsid w:val="005C0AAD"/>
    <w:rsid w:val="005D781E"/>
    <w:rsid w:val="005E11E3"/>
    <w:rsid w:val="0065748C"/>
    <w:rsid w:val="006637B8"/>
    <w:rsid w:val="00697DAE"/>
    <w:rsid w:val="006A4226"/>
    <w:rsid w:val="006B58A3"/>
    <w:rsid w:val="006F27B5"/>
    <w:rsid w:val="00702013"/>
    <w:rsid w:val="007220C4"/>
    <w:rsid w:val="00727F4E"/>
    <w:rsid w:val="00743E57"/>
    <w:rsid w:val="007A0AB3"/>
    <w:rsid w:val="007A55F2"/>
    <w:rsid w:val="007C2332"/>
    <w:rsid w:val="007E55EA"/>
    <w:rsid w:val="007F5BCB"/>
    <w:rsid w:val="00860F36"/>
    <w:rsid w:val="00877250"/>
    <w:rsid w:val="00885734"/>
    <w:rsid w:val="008B32C3"/>
    <w:rsid w:val="008B5CF1"/>
    <w:rsid w:val="008F00BD"/>
    <w:rsid w:val="00902A5D"/>
    <w:rsid w:val="00915EC6"/>
    <w:rsid w:val="009343DA"/>
    <w:rsid w:val="009500CB"/>
    <w:rsid w:val="0095611E"/>
    <w:rsid w:val="00963AAB"/>
    <w:rsid w:val="00972002"/>
    <w:rsid w:val="009A7E43"/>
    <w:rsid w:val="009D7994"/>
    <w:rsid w:val="009D7CDB"/>
    <w:rsid w:val="00A106F3"/>
    <w:rsid w:val="00A12A12"/>
    <w:rsid w:val="00A24120"/>
    <w:rsid w:val="00A33889"/>
    <w:rsid w:val="00A5455D"/>
    <w:rsid w:val="00A55307"/>
    <w:rsid w:val="00A75F47"/>
    <w:rsid w:val="00A91822"/>
    <w:rsid w:val="00AB3091"/>
    <w:rsid w:val="00AB6EF5"/>
    <w:rsid w:val="00AB7850"/>
    <w:rsid w:val="00B078E3"/>
    <w:rsid w:val="00B1552A"/>
    <w:rsid w:val="00B26197"/>
    <w:rsid w:val="00B32C3C"/>
    <w:rsid w:val="00B45320"/>
    <w:rsid w:val="00B45F75"/>
    <w:rsid w:val="00B65BC1"/>
    <w:rsid w:val="00BA3220"/>
    <w:rsid w:val="00BE0296"/>
    <w:rsid w:val="00BE546E"/>
    <w:rsid w:val="00C16A37"/>
    <w:rsid w:val="00C32AB0"/>
    <w:rsid w:val="00C64078"/>
    <w:rsid w:val="00D553C5"/>
    <w:rsid w:val="00D7418C"/>
    <w:rsid w:val="00D9769C"/>
    <w:rsid w:val="00DA1B02"/>
    <w:rsid w:val="00DA552A"/>
    <w:rsid w:val="00DB0B9C"/>
    <w:rsid w:val="00DB0D7B"/>
    <w:rsid w:val="00E053B5"/>
    <w:rsid w:val="00E2297B"/>
    <w:rsid w:val="00E6093D"/>
    <w:rsid w:val="00E87A4F"/>
    <w:rsid w:val="00E91EDC"/>
    <w:rsid w:val="00EC2B06"/>
    <w:rsid w:val="00EC438A"/>
    <w:rsid w:val="00ED45F4"/>
    <w:rsid w:val="00EE22F9"/>
    <w:rsid w:val="00F234BF"/>
    <w:rsid w:val="00F236D6"/>
    <w:rsid w:val="00F24FF3"/>
    <w:rsid w:val="00F45055"/>
    <w:rsid w:val="00F53C33"/>
    <w:rsid w:val="00F751C7"/>
    <w:rsid w:val="00F96EE3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E8B23"/>
  <w14:defaultImageDpi w14:val="300"/>
  <w15:docId w15:val="{08C73A0D-B7A7-6D4A-BE04-2A708943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F47"/>
    <w:rPr>
      <w:rFonts w:ascii="Palatino" w:hAnsi="Palatin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38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81C"/>
    <w:rPr>
      <w:rFonts w:ascii="Lucida Grande" w:hAnsi="Lucida Grande" w:cs="Lucida Grande"/>
      <w:noProof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F381C"/>
    <w:rPr>
      <w:color w:val="000000" w:themeColor="text1"/>
      <w:u w:val="none"/>
    </w:rPr>
  </w:style>
  <w:style w:type="paragraph" w:styleId="Paragraphedeliste">
    <w:name w:val="List Paragraph"/>
    <w:basedOn w:val="Normal"/>
    <w:uiPriority w:val="34"/>
    <w:qFormat/>
    <w:rsid w:val="00312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charlet:Documents:Modeles:Lettr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Macintosh%20HD:Users:fcharlet:Documents:Modeles:Lettre.dotx</Template>
  <TotalTime>21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François Charlet</cp:lastModifiedBy>
  <cp:revision>44</cp:revision>
  <cp:lastPrinted>2015-05-11T14:18:00Z</cp:lastPrinted>
  <dcterms:created xsi:type="dcterms:W3CDTF">2015-05-11T18:01:00Z</dcterms:created>
  <dcterms:modified xsi:type="dcterms:W3CDTF">2023-09-14T09:37:00Z</dcterms:modified>
  <cp:category/>
</cp:coreProperties>
</file>